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3A" w:rsidRDefault="003C1B3A" w:rsidP="003C1B3A">
      <w:pPr>
        <w:rPr>
          <w:sz w:val="22"/>
          <w:szCs w:val="22"/>
        </w:rPr>
      </w:pPr>
      <w:r>
        <w:rPr>
          <w:sz w:val="22"/>
          <w:szCs w:val="22"/>
        </w:rPr>
        <w:t>1. Introduce myself and explain how you know the bride and groom. Michael and I went to grades school together and became best of friends. [Needs refinement]</w:t>
      </w:r>
    </w:p>
    <w:p w:rsidR="003C1B3A" w:rsidRDefault="003C1B3A" w:rsidP="003C1B3A">
      <w:pPr>
        <w:rPr>
          <w:sz w:val="22"/>
          <w:szCs w:val="22"/>
        </w:rPr>
      </w:pPr>
    </w:p>
    <w:p w:rsidR="003C1B3A" w:rsidRDefault="003C1B3A" w:rsidP="003C1B3A">
      <w:pPr>
        <w:rPr>
          <w:sz w:val="22"/>
          <w:szCs w:val="22"/>
        </w:rPr>
      </w:pPr>
      <w:r>
        <w:rPr>
          <w:sz w:val="22"/>
          <w:szCs w:val="22"/>
        </w:rPr>
        <w:t>Joke:</w:t>
      </w:r>
    </w:p>
    <w:p w:rsidR="003C1B3A" w:rsidRDefault="003C1B3A" w:rsidP="003C1B3A">
      <w:pPr>
        <w:rPr>
          <w:sz w:val="22"/>
          <w:szCs w:val="22"/>
        </w:rPr>
      </w:pPr>
    </w:p>
    <w:p w:rsidR="003C1B3A" w:rsidRDefault="003C1B3A" w:rsidP="003C1B3A">
      <w:pPr>
        <w:rPr>
          <w:sz w:val="22"/>
          <w:szCs w:val="22"/>
        </w:rPr>
      </w:pPr>
      <w:r>
        <w:rPr>
          <w:sz w:val="22"/>
          <w:szCs w:val="22"/>
        </w:rPr>
        <w:t>[Tell a joke something to the effect…] The only reason Michael and I are friends is his mother is a fantastic cook… Martha Stewart eat your heart out [Needs refinement]</w:t>
      </w:r>
    </w:p>
    <w:p w:rsidR="003C1B3A" w:rsidRDefault="003C1B3A" w:rsidP="003C1B3A">
      <w:pPr>
        <w:rPr>
          <w:sz w:val="22"/>
          <w:szCs w:val="22"/>
        </w:rPr>
      </w:pPr>
    </w:p>
    <w:p w:rsidR="003C1B3A" w:rsidRDefault="003C1B3A" w:rsidP="003C1B3A">
      <w:pPr>
        <w:rPr>
          <w:sz w:val="22"/>
          <w:szCs w:val="22"/>
        </w:rPr>
      </w:pPr>
      <w:r>
        <w:rPr>
          <w:sz w:val="22"/>
          <w:szCs w:val="22"/>
        </w:rPr>
        <w:t>2. Open by thanking those who made the day possible-end with saying “Thank you to all those who have made it here today.” (Mention the how several people traveled 12000+ kilometers) [Needs refinement]</w:t>
      </w:r>
    </w:p>
    <w:p w:rsidR="003C1B3A" w:rsidRDefault="003C1B3A" w:rsidP="003C1B3A">
      <w:pPr>
        <w:rPr>
          <w:sz w:val="22"/>
          <w:szCs w:val="22"/>
        </w:rPr>
      </w:pPr>
    </w:p>
    <w:p w:rsidR="003C1B3A" w:rsidRDefault="003C1B3A" w:rsidP="003C1B3A">
      <w:pPr>
        <w:rPr>
          <w:sz w:val="22"/>
          <w:szCs w:val="22"/>
        </w:rPr>
      </w:pPr>
      <w:r>
        <w:rPr>
          <w:sz w:val="22"/>
          <w:szCs w:val="22"/>
        </w:rPr>
        <w:t>(Special Thank you to the parents by Name) Thank them for helping to make it possible and their graciousness with the accommodations they provided everyone. [Needs refinement]</w:t>
      </w:r>
    </w:p>
    <w:p w:rsidR="003C1B3A" w:rsidRDefault="003C1B3A" w:rsidP="003C1B3A">
      <w:pPr>
        <w:rPr>
          <w:sz w:val="22"/>
          <w:szCs w:val="22"/>
        </w:rPr>
      </w:pPr>
    </w:p>
    <w:p w:rsidR="003C1B3A" w:rsidRDefault="003C1B3A" w:rsidP="003C1B3A">
      <w:pPr>
        <w:rPr>
          <w:sz w:val="22"/>
          <w:szCs w:val="22"/>
        </w:rPr>
      </w:pPr>
      <w:r>
        <w:rPr>
          <w:sz w:val="22"/>
          <w:szCs w:val="22"/>
        </w:rPr>
        <w:t>3. Offer a toast for the Bridesmaids. Mention what great friends they have been for the Bride and refer to how lovely they look.</w:t>
      </w:r>
    </w:p>
    <w:p w:rsidR="003C1B3A" w:rsidRDefault="003C1B3A" w:rsidP="003C1B3A">
      <w:pPr>
        <w:rPr>
          <w:sz w:val="22"/>
          <w:szCs w:val="22"/>
        </w:rPr>
      </w:pPr>
    </w:p>
    <w:p w:rsidR="003C1B3A" w:rsidRDefault="003C1B3A" w:rsidP="003C1B3A">
      <w:pPr>
        <w:rPr>
          <w:sz w:val="22"/>
          <w:szCs w:val="22"/>
        </w:rPr>
      </w:pPr>
      <w:r>
        <w:rPr>
          <w:sz w:val="22"/>
          <w:szCs w:val="22"/>
        </w:rPr>
        <w:t>4. Transition to your speech: “I am especially glad to be here on this occasion to celebrate this wonderful day with Michael and Danicka.”</w:t>
      </w:r>
    </w:p>
    <w:p w:rsidR="003C1B3A" w:rsidRDefault="003C1B3A" w:rsidP="003C1B3A">
      <w:pPr>
        <w:rPr>
          <w:sz w:val="22"/>
          <w:szCs w:val="22"/>
        </w:rPr>
      </w:pPr>
    </w:p>
    <w:p w:rsidR="003C1B3A" w:rsidRDefault="003C1B3A" w:rsidP="003C1B3A">
      <w:pPr>
        <w:rPr>
          <w:sz w:val="22"/>
          <w:szCs w:val="22"/>
        </w:rPr>
      </w:pPr>
      <w:r>
        <w:rPr>
          <w:sz w:val="22"/>
          <w:szCs w:val="22"/>
        </w:rPr>
        <w:t>Story: [The story needs to be rewritten to flow and be eloquent but is should serve as the basis for the speech]</w:t>
      </w:r>
    </w:p>
    <w:p w:rsidR="003C1B3A" w:rsidRDefault="003C1B3A" w:rsidP="003C1B3A">
      <w:pPr>
        <w:rPr>
          <w:sz w:val="22"/>
          <w:szCs w:val="22"/>
        </w:rPr>
      </w:pPr>
    </w:p>
    <w:p w:rsidR="003C1B3A" w:rsidRDefault="003C1B3A" w:rsidP="003C1B3A">
      <w:pPr>
        <w:rPr>
          <w:sz w:val="22"/>
          <w:szCs w:val="22"/>
        </w:rPr>
      </w:pPr>
      <w:r>
        <w:rPr>
          <w:sz w:val="22"/>
          <w:szCs w:val="22"/>
        </w:rPr>
        <w:t xml:space="preserve">When Michael came to visit me in NY his first words to me were I’ve met “The One“ this was shocking considering I had no idea he had a girlfriend, but I quickly learned and agreed with him over the next few days of his of his incessant phone conversations at all hours that indeed he had met “The One“. </w:t>
      </w:r>
    </w:p>
    <w:p w:rsidR="003C1B3A" w:rsidRDefault="003C1B3A" w:rsidP="003C1B3A">
      <w:pPr>
        <w:rPr>
          <w:sz w:val="22"/>
          <w:szCs w:val="22"/>
        </w:rPr>
      </w:pPr>
      <w:r>
        <w:rPr>
          <w:sz w:val="22"/>
          <w:szCs w:val="22"/>
        </w:rPr>
        <w:t>Poor cell phone reception plagued their conversations, however there was a small spot on a hill with a clearing that had less than stellar but adequate reception, that said it was in a somewhat inconvenient/ awkward place, considering it was in a very public and open area.  Now bear in mind there is an 11 and ½ hour time difference between NYC and Delhi so the conversations were on going at all times of the day.</w:t>
      </w:r>
    </w:p>
    <w:p w:rsidR="003C1B3A" w:rsidRDefault="003C1B3A" w:rsidP="003C1B3A">
      <w:pPr>
        <w:rPr>
          <w:sz w:val="22"/>
          <w:szCs w:val="22"/>
        </w:rPr>
      </w:pPr>
      <w:bookmarkStart w:id="0" w:name="_GoBack"/>
      <w:bookmarkEnd w:id="0"/>
      <w:r>
        <w:rPr>
          <w:sz w:val="22"/>
          <w:szCs w:val="22"/>
        </w:rPr>
        <w:t>I had never observed Michael as smitten for someone as he was/ is with you (Danicka).</w:t>
      </w:r>
    </w:p>
    <w:p w:rsidR="003C1B3A" w:rsidRDefault="003C1B3A" w:rsidP="003C1B3A">
      <w:pPr>
        <w:rPr>
          <w:sz w:val="22"/>
          <w:szCs w:val="22"/>
        </w:rPr>
      </w:pPr>
    </w:p>
    <w:p w:rsidR="003C1B3A" w:rsidRDefault="003C1B3A" w:rsidP="003C1B3A">
      <w:pPr>
        <w:rPr>
          <w:sz w:val="22"/>
          <w:szCs w:val="22"/>
        </w:rPr>
      </w:pPr>
      <w:r>
        <w:rPr>
          <w:sz w:val="22"/>
          <w:szCs w:val="22"/>
        </w:rPr>
        <w:t>5. [Expand on the groom's virtues. Either during the story or after it, it's time to build your buddy up. For example, talk about his loyalty as a friend, his compassion, or the fact that you know how much he loves the bride and how he'll make a great husband. In a way, you can think of yourself as a salesman, selling the groom to members of the bride's family who may not know him as well as you do. It's completely normal to find this part a little embarrassing. Just remember that this is your buddy's day, and no one's going to laugh at you for getting a little sappy. Don't forget to also pay homage to the bride. You don't want to give the impression that you don't know why this wonderful guy is marrying her. Talk about how you know the groom, why you’re grateful for having him as your friend, and why he’s such an upstanding guy.]</w:t>
      </w:r>
    </w:p>
    <w:p w:rsidR="003C1B3A" w:rsidRDefault="003C1B3A" w:rsidP="003C1B3A">
      <w:pPr>
        <w:rPr>
          <w:sz w:val="22"/>
          <w:szCs w:val="22"/>
        </w:rPr>
      </w:pPr>
    </w:p>
    <w:p w:rsidR="003C1B3A" w:rsidRDefault="003C1B3A" w:rsidP="003C1B3A">
      <w:pPr>
        <w:rPr>
          <w:sz w:val="22"/>
          <w:szCs w:val="22"/>
        </w:rPr>
      </w:pPr>
      <w:r>
        <w:rPr>
          <w:sz w:val="22"/>
          <w:szCs w:val="22"/>
        </w:rPr>
        <w:t>6. [Add a short memorable personal quote or proverb]</w:t>
      </w:r>
    </w:p>
    <w:p w:rsidR="003C1B3A" w:rsidRDefault="003C1B3A" w:rsidP="003C1B3A">
      <w:pPr>
        <w:rPr>
          <w:sz w:val="22"/>
          <w:szCs w:val="22"/>
        </w:rPr>
      </w:pPr>
    </w:p>
    <w:p w:rsidR="003C1B3A" w:rsidRDefault="003C1B3A" w:rsidP="003C1B3A">
      <w:pPr>
        <w:rPr>
          <w:sz w:val="22"/>
          <w:szCs w:val="22"/>
        </w:rPr>
      </w:pPr>
      <w:r>
        <w:rPr>
          <w:sz w:val="22"/>
          <w:szCs w:val="22"/>
        </w:rPr>
        <w:t>7. Raise your glass and ask everyone to join in a toast to the happy couple!</w:t>
      </w:r>
    </w:p>
    <w:p w:rsidR="00FA0BE4" w:rsidRDefault="00FA0BE4"/>
    <w:sectPr w:rsidR="00FA0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3A"/>
    <w:rsid w:val="003C1B3A"/>
    <w:rsid w:val="00803228"/>
    <w:rsid w:val="00FA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3A"/>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3A"/>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92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BD4132B9.dotm</Template>
  <TotalTime>2</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CitationAir</dc:creator>
  <cp:lastModifiedBy>CitationAir</cp:lastModifiedBy>
  <cp:revision>2</cp:revision>
  <dcterms:created xsi:type="dcterms:W3CDTF">2011-12-31T00:59:00Z</dcterms:created>
  <dcterms:modified xsi:type="dcterms:W3CDTF">2011-12-31T01:04:00Z</dcterms:modified>
</cp:coreProperties>
</file>